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C665" w14:textId="77777777" w:rsidR="00C71A1B" w:rsidRDefault="001A7653" w:rsidP="002F77A9">
      <w:pPr>
        <w:tabs>
          <w:tab w:val="center" w:pos="540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10C69C" wp14:editId="2810C69D">
                <wp:simplePos x="0" y="0"/>
                <wp:positionH relativeFrom="column">
                  <wp:posOffset>1463040</wp:posOffset>
                </wp:positionH>
                <wp:positionV relativeFrom="paragraph">
                  <wp:posOffset>-91440</wp:posOffset>
                </wp:positionV>
                <wp:extent cx="4114800" cy="1143000"/>
                <wp:effectExtent l="5715" t="13335" r="13335" b="152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0C69E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Perrysburg Baseball</w:t>
                            </w:r>
                          </w:p>
                          <w:p w14:paraId="2810C69F" w14:textId="77777777" w:rsidR="001A7653" w:rsidRDefault="001A7653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Players of the Week</w:t>
                            </w:r>
                          </w:p>
                          <w:p w14:paraId="2810C6A0" w14:textId="62DF3115" w:rsidR="001A7653" w:rsidRDefault="00680B18" w:rsidP="001A76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F93D7F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 w:rsidR="00F93D7F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1A7653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9966FE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May </w:t>
                            </w:r>
                            <w:r w:rsidR="00F93D7F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="000F5A78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20</w:t>
                            </w:r>
                            <w:r w:rsidR="001827CA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C69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5.2pt;margin-top:-7.2pt;width:32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" o:allowincell="f" filled="f" stroked="f">
                <o:lock v:ext="edit" shapetype="t"/>
                <v:textbox style="mso-fit-shape-to-text:t">
                  <w:txbxContent>
                    <w:p w14:paraId="2810C69E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Perrysburg Baseball</w:t>
                      </w:r>
                    </w:p>
                    <w:p w14:paraId="2810C69F" w14:textId="77777777" w:rsidR="001A7653" w:rsidRDefault="001A7653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Players of the Week</w:t>
                      </w:r>
                    </w:p>
                    <w:p w14:paraId="2810C6A0" w14:textId="62DF3115" w:rsidR="001A7653" w:rsidRDefault="00680B18" w:rsidP="001A76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F93D7F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 w:rsidR="00F93D7F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1A7653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9966FE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May </w:t>
                      </w:r>
                      <w:r w:rsidR="00F93D7F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="000F5A78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, 20</w:t>
                      </w:r>
                      <w:r w:rsidR="001827CA"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2F77A9">
        <w:rPr>
          <w:b/>
          <w:sz w:val="28"/>
        </w:rPr>
        <w:tab/>
      </w:r>
    </w:p>
    <w:p w14:paraId="2810C666" w14:textId="77777777" w:rsidR="00C71A1B" w:rsidRDefault="001B44FC" w:rsidP="001B44FC">
      <w:pPr>
        <w:tabs>
          <w:tab w:val="left" w:pos="6675"/>
        </w:tabs>
        <w:rPr>
          <w:b/>
          <w:sz w:val="28"/>
        </w:rPr>
      </w:pPr>
      <w:r>
        <w:rPr>
          <w:b/>
          <w:sz w:val="28"/>
        </w:rPr>
        <w:tab/>
      </w:r>
    </w:p>
    <w:p w14:paraId="2810C667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8" w14:textId="77777777" w:rsidR="00C71A1B" w:rsidRDefault="006C06BA" w:rsidP="006C06BA">
      <w:pPr>
        <w:tabs>
          <w:tab w:val="left" w:pos="6000"/>
        </w:tabs>
        <w:rPr>
          <w:b/>
          <w:sz w:val="28"/>
        </w:rPr>
      </w:pPr>
      <w:r>
        <w:rPr>
          <w:b/>
          <w:sz w:val="28"/>
        </w:rPr>
        <w:tab/>
      </w:r>
    </w:p>
    <w:p w14:paraId="2810C669" w14:textId="77777777" w:rsidR="00C71A1B" w:rsidRDefault="00C71A1B" w:rsidP="006C06BA"/>
    <w:p w14:paraId="2810C66A" w14:textId="77777777" w:rsidR="00C71A1B" w:rsidRDefault="00C71A1B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690"/>
        <w:gridCol w:w="4320"/>
      </w:tblGrid>
      <w:tr w:rsidR="00BF7D89" w14:paraId="69353688" w14:textId="77777777" w:rsidTr="002669F2">
        <w:tc>
          <w:tcPr>
            <w:tcW w:w="2718" w:type="dxa"/>
          </w:tcPr>
          <w:p w14:paraId="599DA20D" w14:textId="19C3AAFE" w:rsidR="00BF7D89" w:rsidRDefault="00BF7D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Pitcher</w:t>
            </w:r>
          </w:p>
        </w:tc>
        <w:tc>
          <w:tcPr>
            <w:tcW w:w="3690" w:type="dxa"/>
          </w:tcPr>
          <w:p w14:paraId="0F5EAD02" w14:textId="4A5F65D2" w:rsidR="001D4511" w:rsidRDefault="00EB17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Ben Robeson</w:t>
            </w:r>
          </w:p>
        </w:tc>
        <w:tc>
          <w:tcPr>
            <w:tcW w:w="4320" w:type="dxa"/>
          </w:tcPr>
          <w:p w14:paraId="3E1FE8DD" w14:textId="5C1635D1" w:rsidR="001D4511" w:rsidRPr="00911A8F" w:rsidRDefault="00EB1727" w:rsidP="00911A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1-0-0.00 1 hit 1 r 6 k 1bb </w:t>
            </w:r>
          </w:p>
        </w:tc>
      </w:tr>
      <w:tr w:rsidR="00C71A1B" w14:paraId="2810C672" w14:textId="77777777" w:rsidTr="002669F2">
        <w:tc>
          <w:tcPr>
            <w:tcW w:w="2718" w:type="dxa"/>
          </w:tcPr>
          <w:p w14:paraId="2810C66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Infielder</w:t>
            </w:r>
          </w:p>
        </w:tc>
        <w:tc>
          <w:tcPr>
            <w:tcW w:w="3690" w:type="dxa"/>
          </w:tcPr>
          <w:p w14:paraId="2810C670" w14:textId="4A2364D1" w:rsidR="001B44FC" w:rsidRDefault="00C9534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Connor Walendzak</w:t>
            </w:r>
          </w:p>
        </w:tc>
        <w:tc>
          <w:tcPr>
            <w:tcW w:w="4320" w:type="dxa"/>
          </w:tcPr>
          <w:p w14:paraId="2810C671" w14:textId="2C18BF1C" w:rsidR="001B44FC" w:rsidRDefault="002E5EC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PO 5A  1.000 FPCT</w:t>
            </w:r>
          </w:p>
        </w:tc>
      </w:tr>
      <w:tr w:rsidR="00C71A1B" w14:paraId="2810C676" w14:textId="77777777" w:rsidTr="002669F2">
        <w:tc>
          <w:tcPr>
            <w:tcW w:w="2718" w:type="dxa"/>
          </w:tcPr>
          <w:p w14:paraId="2810C67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Outfielder</w:t>
            </w:r>
          </w:p>
        </w:tc>
        <w:tc>
          <w:tcPr>
            <w:tcW w:w="3690" w:type="dxa"/>
          </w:tcPr>
          <w:p w14:paraId="2810C674" w14:textId="719DCA55" w:rsidR="00C71A1B" w:rsidRDefault="00570E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Cam Darrington</w:t>
            </w:r>
          </w:p>
        </w:tc>
        <w:tc>
          <w:tcPr>
            <w:tcW w:w="4320" w:type="dxa"/>
          </w:tcPr>
          <w:p w14:paraId="2810C675" w14:textId="375AF37B" w:rsidR="00C71A1B" w:rsidRDefault="00570E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 PO 1.000 FPCT</w:t>
            </w:r>
          </w:p>
        </w:tc>
      </w:tr>
      <w:tr w:rsidR="00C71A1B" w14:paraId="2810C67A" w14:textId="77777777" w:rsidTr="002669F2">
        <w:tc>
          <w:tcPr>
            <w:tcW w:w="2718" w:type="dxa"/>
          </w:tcPr>
          <w:p w14:paraId="2810C67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Batting Average</w:t>
            </w:r>
          </w:p>
        </w:tc>
        <w:tc>
          <w:tcPr>
            <w:tcW w:w="3690" w:type="dxa"/>
          </w:tcPr>
          <w:p w14:paraId="2810C678" w14:textId="383FBE43" w:rsidR="005A1D1D" w:rsidRDefault="00B31A3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Kanyon Gagich</w:t>
            </w:r>
          </w:p>
        </w:tc>
        <w:tc>
          <w:tcPr>
            <w:tcW w:w="4320" w:type="dxa"/>
          </w:tcPr>
          <w:p w14:paraId="2810C679" w14:textId="45EE8B7B" w:rsidR="005A1D1D" w:rsidRDefault="00B31A3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10-13-.769</w:t>
            </w:r>
          </w:p>
        </w:tc>
      </w:tr>
      <w:tr w:rsidR="00C71A1B" w14:paraId="2810C67E" w14:textId="77777777" w:rsidTr="002669F2">
        <w:tc>
          <w:tcPr>
            <w:tcW w:w="2718" w:type="dxa"/>
          </w:tcPr>
          <w:p w14:paraId="2810C67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Rbis</w:t>
            </w:r>
          </w:p>
        </w:tc>
        <w:tc>
          <w:tcPr>
            <w:tcW w:w="3690" w:type="dxa"/>
          </w:tcPr>
          <w:p w14:paraId="2810C67C" w14:textId="373CB853" w:rsidR="002669F2" w:rsidRDefault="003B7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Ben Robeson</w:t>
            </w:r>
          </w:p>
        </w:tc>
        <w:tc>
          <w:tcPr>
            <w:tcW w:w="4320" w:type="dxa"/>
          </w:tcPr>
          <w:p w14:paraId="2810C67D" w14:textId="7AEBB22A" w:rsidR="00C71A1B" w:rsidRDefault="003B7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 rbis</w:t>
            </w:r>
          </w:p>
        </w:tc>
      </w:tr>
      <w:tr w:rsidR="00C71A1B" w14:paraId="2810C682" w14:textId="77777777" w:rsidTr="002669F2">
        <w:tc>
          <w:tcPr>
            <w:tcW w:w="2718" w:type="dxa"/>
          </w:tcPr>
          <w:p w14:paraId="2810C67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Bunter</w:t>
            </w:r>
          </w:p>
        </w:tc>
        <w:tc>
          <w:tcPr>
            <w:tcW w:w="3690" w:type="dxa"/>
          </w:tcPr>
          <w:p w14:paraId="2810C680" w14:textId="179EEF91" w:rsidR="00C71A1B" w:rsidRDefault="006358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Ben Robeson</w:t>
            </w:r>
          </w:p>
        </w:tc>
        <w:tc>
          <w:tcPr>
            <w:tcW w:w="4320" w:type="dxa"/>
          </w:tcPr>
          <w:p w14:paraId="2810C681" w14:textId="65597A9D" w:rsidR="00C71A1B" w:rsidRDefault="006358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 sac</w:t>
            </w:r>
          </w:p>
        </w:tc>
      </w:tr>
      <w:tr w:rsidR="00C71A1B" w14:paraId="2810C686" w14:textId="77777777" w:rsidTr="002669F2">
        <w:tc>
          <w:tcPr>
            <w:tcW w:w="2718" w:type="dxa"/>
          </w:tcPr>
          <w:p w14:paraId="2810C68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Baserunner</w:t>
            </w:r>
          </w:p>
        </w:tc>
        <w:tc>
          <w:tcPr>
            <w:tcW w:w="3690" w:type="dxa"/>
          </w:tcPr>
          <w:p w14:paraId="2810C684" w14:textId="0DBD24B0" w:rsidR="00DB2088" w:rsidRDefault="008E3E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Cam Darrington</w:t>
            </w:r>
          </w:p>
        </w:tc>
        <w:tc>
          <w:tcPr>
            <w:tcW w:w="4320" w:type="dxa"/>
          </w:tcPr>
          <w:p w14:paraId="2810C685" w14:textId="36D30EE4" w:rsidR="00C71A1B" w:rsidRDefault="00AF3B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sbs 6 runs</w:t>
            </w:r>
          </w:p>
        </w:tc>
      </w:tr>
      <w:tr w:rsidR="00C71A1B" w14:paraId="2810C68A" w14:textId="77777777" w:rsidTr="002669F2">
        <w:tc>
          <w:tcPr>
            <w:tcW w:w="2718" w:type="dxa"/>
          </w:tcPr>
          <w:p w14:paraId="2810C68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Hustler</w:t>
            </w:r>
          </w:p>
        </w:tc>
        <w:tc>
          <w:tcPr>
            <w:tcW w:w="3690" w:type="dxa"/>
          </w:tcPr>
          <w:p w14:paraId="2810C688" w14:textId="122E2805" w:rsidR="00C71A1B" w:rsidRDefault="00AF3B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Everyone</w:t>
            </w:r>
          </w:p>
        </w:tc>
        <w:tc>
          <w:tcPr>
            <w:tcW w:w="4320" w:type="dxa"/>
          </w:tcPr>
          <w:p w14:paraId="2810C689" w14:textId="01071E72" w:rsidR="00C71A1B" w:rsidRDefault="008516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C71A1B" w14:paraId="2810C68E" w14:textId="77777777" w:rsidTr="002669F2">
        <w:tc>
          <w:tcPr>
            <w:tcW w:w="2718" w:type="dxa"/>
          </w:tcPr>
          <w:p w14:paraId="2810C68B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Best Practice Player</w:t>
            </w:r>
          </w:p>
        </w:tc>
        <w:tc>
          <w:tcPr>
            <w:tcW w:w="3690" w:type="dxa"/>
          </w:tcPr>
          <w:p w14:paraId="2810C68C" w14:textId="77777777" w:rsidR="00C71A1B" w:rsidRDefault="00C71A1B">
            <w:pPr>
              <w:rPr>
                <w:b/>
                <w:sz w:val="28"/>
              </w:rPr>
            </w:pPr>
          </w:p>
        </w:tc>
        <w:tc>
          <w:tcPr>
            <w:tcW w:w="4320" w:type="dxa"/>
          </w:tcPr>
          <w:p w14:paraId="2810C68D" w14:textId="77777777" w:rsidR="00C71A1B" w:rsidRDefault="00C71A1B">
            <w:pPr>
              <w:rPr>
                <w:b/>
                <w:sz w:val="28"/>
              </w:rPr>
            </w:pPr>
          </w:p>
        </w:tc>
      </w:tr>
      <w:tr w:rsidR="00C71A1B" w14:paraId="2810C692" w14:textId="77777777" w:rsidTr="002669F2">
        <w:tc>
          <w:tcPr>
            <w:tcW w:w="2718" w:type="dxa"/>
          </w:tcPr>
          <w:p w14:paraId="2810C68F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Most Improved</w:t>
            </w:r>
          </w:p>
        </w:tc>
        <w:tc>
          <w:tcPr>
            <w:tcW w:w="3690" w:type="dxa"/>
          </w:tcPr>
          <w:p w14:paraId="2810C690" w14:textId="7C4245E6" w:rsidR="00C71A1B" w:rsidRDefault="00814A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Christian Gulgin</w:t>
            </w:r>
          </w:p>
        </w:tc>
        <w:tc>
          <w:tcPr>
            <w:tcW w:w="4320" w:type="dxa"/>
          </w:tcPr>
          <w:p w14:paraId="2810C691" w14:textId="715B44B7" w:rsidR="00C71A1B" w:rsidRDefault="002D7B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4-7-.571`</w:t>
            </w:r>
          </w:p>
        </w:tc>
      </w:tr>
      <w:tr w:rsidR="00C71A1B" w14:paraId="2810C696" w14:textId="77777777" w:rsidTr="002669F2">
        <w:tc>
          <w:tcPr>
            <w:tcW w:w="2718" w:type="dxa"/>
          </w:tcPr>
          <w:p w14:paraId="2810C693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Coaches Award</w:t>
            </w:r>
          </w:p>
        </w:tc>
        <w:tc>
          <w:tcPr>
            <w:tcW w:w="3690" w:type="dxa"/>
          </w:tcPr>
          <w:p w14:paraId="2810C694" w14:textId="1226DAE0" w:rsidR="00C71A1B" w:rsidRDefault="00AF3B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  <w:r w:rsidR="00A921FA">
              <w:rPr>
                <w:b/>
                <w:sz w:val="28"/>
              </w:rPr>
              <w:t>randon Bowe</w:t>
            </w:r>
          </w:p>
        </w:tc>
        <w:tc>
          <w:tcPr>
            <w:tcW w:w="4320" w:type="dxa"/>
          </w:tcPr>
          <w:p w14:paraId="2810C695" w14:textId="572D24A1" w:rsidR="00C71A1B" w:rsidRDefault="003778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C71A1B" w14:paraId="2810C69A" w14:textId="77777777" w:rsidTr="002669F2">
        <w:tc>
          <w:tcPr>
            <w:tcW w:w="2718" w:type="dxa"/>
          </w:tcPr>
          <w:p w14:paraId="2810C697" w14:textId="77777777" w:rsidR="00C71A1B" w:rsidRDefault="00C71A1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MVP</w:t>
            </w:r>
          </w:p>
        </w:tc>
        <w:tc>
          <w:tcPr>
            <w:tcW w:w="3690" w:type="dxa"/>
          </w:tcPr>
          <w:p w14:paraId="2810C698" w14:textId="1DD10E0F" w:rsidR="00EA275C" w:rsidRPr="00A563AF" w:rsidRDefault="008970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Kanyon Gagich</w:t>
            </w:r>
          </w:p>
        </w:tc>
        <w:tc>
          <w:tcPr>
            <w:tcW w:w="4320" w:type="dxa"/>
          </w:tcPr>
          <w:p w14:paraId="1D0CE7A6" w14:textId="77777777" w:rsidR="00EA275C" w:rsidRDefault="00E722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10-13-.769 2 dbls 6 rbis </w:t>
            </w:r>
            <w:r w:rsidR="008B6D3E">
              <w:rPr>
                <w:b/>
                <w:sz w:val="28"/>
              </w:rPr>
              <w:t>3 sbs</w:t>
            </w:r>
          </w:p>
          <w:p w14:paraId="2810C699" w14:textId="7ACA0B58" w:rsidR="008B6D3E" w:rsidRDefault="000757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PO 5 A 1 dp</w:t>
            </w:r>
          </w:p>
        </w:tc>
      </w:tr>
    </w:tbl>
    <w:p w14:paraId="2810C69B" w14:textId="77777777" w:rsidR="00C71A1B" w:rsidRDefault="00C71A1B">
      <w:pPr>
        <w:rPr>
          <w:b/>
          <w:sz w:val="28"/>
        </w:rPr>
      </w:pPr>
    </w:p>
    <w:sectPr w:rsidR="00C71A1B" w:rsidSect="00A73F8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798"/>
    <w:multiLevelType w:val="multilevel"/>
    <w:tmpl w:val="ED0A218E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"/>
      <w:lvlText w:val="%1-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-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-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A45A8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424C1F71"/>
    <w:multiLevelType w:val="multilevel"/>
    <w:tmpl w:val="BC0C9EA0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-%3.0"/>
      <w:lvlJc w:val="left"/>
      <w:pPr>
        <w:ind w:left="1080" w:hanging="1080"/>
      </w:pPr>
      <w:rPr>
        <w:rFonts w:hint="default"/>
      </w:rPr>
    </w:lvl>
    <w:lvl w:ilvl="3">
      <w:start w:val="1"/>
      <w:numFmt w:val="decimalZero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C634542"/>
    <w:multiLevelType w:val="multilevel"/>
    <w:tmpl w:val="636486D4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numFmt w:val="decimal"/>
      <w:lvlText w:val="%1-%2"/>
      <w:lvlJc w:val="left"/>
      <w:pPr>
        <w:ind w:left="1068" w:hanging="1050"/>
      </w:pPr>
      <w:rPr>
        <w:rFonts w:hint="default"/>
      </w:rPr>
    </w:lvl>
    <w:lvl w:ilvl="2">
      <w:start w:val="1"/>
      <w:numFmt w:val="decimal"/>
      <w:lvlText w:val="%1-%2-%3.0"/>
      <w:lvlJc w:val="left"/>
      <w:pPr>
        <w:ind w:left="1116" w:hanging="1080"/>
      </w:pPr>
      <w:rPr>
        <w:rFonts w:hint="default"/>
      </w:rPr>
    </w:lvl>
    <w:lvl w:ilvl="3">
      <w:start w:val="1"/>
      <w:numFmt w:val="decimalZero"/>
      <w:lvlText w:val="%1-%2-%3.%4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304" w:hanging="2160"/>
      </w:pPr>
      <w:rPr>
        <w:rFonts w:hint="default"/>
      </w:rPr>
    </w:lvl>
  </w:abstractNum>
  <w:abstractNum w:abstractNumId="4" w15:restartNumberingAfterBreak="0">
    <w:nsid w:val="586D1EB5"/>
    <w:multiLevelType w:val="multilevel"/>
    <w:tmpl w:val="69347A12"/>
    <w:lvl w:ilvl="0">
      <w:start w:val="1"/>
      <w:numFmt w:val="decimal"/>
      <w:lvlText w:val="%1-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AA"/>
    <w:rsid w:val="0003213B"/>
    <w:rsid w:val="00032B9E"/>
    <w:rsid w:val="000462E6"/>
    <w:rsid w:val="0005690A"/>
    <w:rsid w:val="00061486"/>
    <w:rsid w:val="00075752"/>
    <w:rsid w:val="000A7854"/>
    <w:rsid w:val="000D07B8"/>
    <w:rsid w:val="000E68C4"/>
    <w:rsid w:val="000F5A78"/>
    <w:rsid w:val="00102E97"/>
    <w:rsid w:val="001560F8"/>
    <w:rsid w:val="00173B68"/>
    <w:rsid w:val="001827CA"/>
    <w:rsid w:val="00196D8B"/>
    <w:rsid w:val="001A7653"/>
    <w:rsid w:val="001B0BFA"/>
    <w:rsid w:val="001B44FC"/>
    <w:rsid w:val="001B753D"/>
    <w:rsid w:val="001D4511"/>
    <w:rsid w:val="001F7CE7"/>
    <w:rsid w:val="00200C61"/>
    <w:rsid w:val="00215417"/>
    <w:rsid w:val="00227646"/>
    <w:rsid w:val="0023031E"/>
    <w:rsid w:val="00256718"/>
    <w:rsid w:val="002669F2"/>
    <w:rsid w:val="002717B2"/>
    <w:rsid w:val="00286275"/>
    <w:rsid w:val="002B389A"/>
    <w:rsid w:val="002D4E24"/>
    <w:rsid w:val="002D7B72"/>
    <w:rsid w:val="002E5EC6"/>
    <w:rsid w:val="002F331C"/>
    <w:rsid w:val="002F77A9"/>
    <w:rsid w:val="00342478"/>
    <w:rsid w:val="00367018"/>
    <w:rsid w:val="00377846"/>
    <w:rsid w:val="003B777E"/>
    <w:rsid w:val="003E1CED"/>
    <w:rsid w:val="00437DA5"/>
    <w:rsid w:val="00443CE8"/>
    <w:rsid w:val="004B3CE4"/>
    <w:rsid w:val="004F274D"/>
    <w:rsid w:val="00570E1B"/>
    <w:rsid w:val="005A1D1D"/>
    <w:rsid w:val="005B2330"/>
    <w:rsid w:val="005C2AFE"/>
    <w:rsid w:val="006329EE"/>
    <w:rsid w:val="00635891"/>
    <w:rsid w:val="0067623D"/>
    <w:rsid w:val="0067710B"/>
    <w:rsid w:val="00680B18"/>
    <w:rsid w:val="006C06BA"/>
    <w:rsid w:val="006E2118"/>
    <w:rsid w:val="00710A86"/>
    <w:rsid w:val="00746485"/>
    <w:rsid w:val="007666E3"/>
    <w:rsid w:val="007859FB"/>
    <w:rsid w:val="00786699"/>
    <w:rsid w:val="007F53F6"/>
    <w:rsid w:val="0080404F"/>
    <w:rsid w:val="00813FE7"/>
    <w:rsid w:val="00814A49"/>
    <w:rsid w:val="00827B79"/>
    <w:rsid w:val="0085161B"/>
    <w:rsid w:val="00864F2A"/>
    <w:rsid w:val="0088476F"/>
    <w:rsid w:val="00885990"/>
    <w:rsid w:val="0089704D"/>
    <w:rsid w:val="008B6570"/>
    <w:rsid w:val="008B69DF"/>
    <w:rsid w:val="008B6D3E"/>
    <w:rsid w:val="008C7845"/>
    <w:rsid w:val="008E3E6D"/>
    <w:rsid w:val="00911A8F"/>
    <w:rsid w:val="00927B1D"/>
    <w:rsid w:val="00930642"/>
    <w:rsid w:val="00970051"/>
    <w:rsid w:val="00972308"/>
    <w:rsid w:val="00990F6C"/>
    <w:rsid w:val="009966FE"/>
    <w:rsid w:val="009B4DE6"/>
    <w:rsid w:val="009C3705"/>
    <w:rsid w:val="009D2A94"/>
    <w:rsid w:val="009F1E0B"/>
    <w:rsid w:val="00A141CF"/>
    <w:rsid w:val="00A14B9C"/>
    <w:rsid w:val="00A510AA"/>
    <w:rsid w:val="00A563AF"/>
    <w:rsid w:val="00A73F82"/>
    <w:rsid w:val="00A75CBF"/>
    <w:rsid w:val="00A8275B"/>
    <w:rsid w:val="00A921FA"/>
    <w:rsid w:val="00AA57FC"/>
    <w:rsid w:val="00AF3B0D"/>
    <w:rsid w:val="00B019BC"/>
    <w:rsid w:val="00B12711"/>
    <w:rsid w:val="00B1298A"/>
    <w:rsid w:val="00B12A3A"/>
    <w:rsid w:val="00B31A38"/>
    <w:rsid w:val="00B324B7"/>
    <w:rsid w:val="00B435B4"/>
    <w:rsid w:val="00B505B0"/>
    <w:rsid w:val="00BB1D4B"/>
    <w:rsid w:val="00BC4F8C"/>
    <w:rsid w:val="00BF0CE3"/>
    <w:rsid w:val="00BF7D89"/>
    <w:rsid w:val="00C04E92"/>
    <w:rsid w:val="00C10DCA"/>
    <w:rsid w:val="00C225D0"/>
    <w:rsid w:val="00C338F8"/>
    <w:rsid w:val="00C71A1B"/>
    <w:rsid w:val="00C9534B"/>
    <w:rsid w:val="00CC0843"/>
    <w:rsid w:val="00CC308B"/>
    <w:rsid w:val="00CD12CC"/>
    <w:rsid w:val="00CD40A4"/>
    <w:rsid w:val="00CF2F99"/>
    <w:rsid w:val="00CF5114"/>
    <w:rsid w:val="00D36A5E"/>
    <w:rsid w:val="00D45B77"/>
    <w:rsid w:val="00D728CA"/>
    <w:rsid w:val="00D819E9"/>
    <w:rsid w:val="00D910FF"/>
    <w:rsid w:val="00DA7C96"/>
    <w:rsid w:val="00DB2088"/>
    <w:rsid w:val="00DE5CF4"/>
    <w:rsid w:val="00DF6AD5"/>
    <w:rsid w:val="00E16CD4"/>
    <w:rsid w:val="00E72248"/>
    <w:rsid w:val="00E87F56"/>
    <w:rsid w:val="00EA275C"/>
    <w:rsid w:val="00EB1727"/>
    <w:rsid w:val="00EB1F3B"/>
    <w:rsid w:val="00F23934"/>
    <w:rsid w:val="00F26C89"/>
    <w:rsid w:val="00F76C2C"/>
    <w:rsid w:val="00F8679F"/>
    <w:rsid w:val="00F90CC2"/>
    <w:rsid w:val="00F93D7F"/>
    <w:rsid w:val="00FA481E"/>
    <w:rsid w:val="00FA48DB"/>
    <w:rsid w:val="00F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0C665"/>
  <w15:docId w15:val="{DB5D990F-21DA-4DB3-BB65-87AE9B1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5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ports\Player%20of%20We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5031-A191-47E4-A98C-8C3B3E8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Player of Week.dot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Perrysburg Baseball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Hall</dc:creator>
  <cp:lastModifiedBy>Dave Hall</cp:lastModifiedBy>
  <cp:revision>18</cp:revision>
  <cp:lastPrinted>2006-04-22T03:05:00Z</cp:lastPrinted>
  <dcterms:created xsi:type="dcterms:W3CDTF">2021-05-15T23:55:00Z</dcterms:created>
  <dcterms:modified xsi:type="dcterms:W3CDTF">2021-05-16T00:07:00Z</dcterms:modified>
</cp:coreProperties>
</file>